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PE DE BIGORRE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de 14h00 à 18h00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LOURDES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BIGORRE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